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A583" w14:textId="77777777"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14:paraId="179B5115" w14:textId="77777777" w:rsidR="0081243B" w:rsidRDefault="0081243B" w:rsidP="0081243B">
      <w:pPr>
        <w:widowControl w:val="0"/>
        <w:spacing w:line="240" w:lineRule="auto"/>
        <w:ind w:left="424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F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ELLEBBEZÉS</w:t>
      </w:r>
    </w:p>
    <w:p w14:paraId="3C8258D6" w14:textId="77777777" w:rsidR="0081243B" w:rsidRDefault="0081243B" w:rsidP="0081243B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F96EB25" w14:textId="77777777" w:rsidR="00404EE1" w:rsidRDefault="0081243B" w:rsidP="00404EE1">
      <w:pPr>
        <w:widowControl w:val="0"/>
        <w:tabs>
          <w:tab w:val="left" w:pos="6804"/>
        </w:tabs>
        <w:spacing w:line="239" w:lineRule="auto"/>
        <w:ind w:left="-59" w:right="108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zte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lbírála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 Bizo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sá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! 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/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/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/</w:t>
      </w:r>
      <w:proofErr w:type="gramStart"/>
      <w:r w:rsidR="00ED6828">
        <w:rPr>
          <w:rFonts w:ascii="Book Antiqua" w:eastAsia="Book Antiqua" w:hAnsi="Book Antiqua" w:cs="Book Antiqua"/>
          <w:color w:val="000000"/>
          <w:sz w:val="24"/>
          <w:szCs w:val="24"/>
        </w:rPr>
        <w:t>20..</w:t>
      </w:r>
      <w:proofErr w:type="gramEnd"/>
    </w:p>
    <w:p w14:paraId="0BC7EFBE" w14:textId="77777777" w:rsidR="0081243B" w:rsidRDefault="00404EE1" w:rsidP="00404EE1">
      <w:pPr>
        <w:widowControl w:val="0"/>
        <w:tabs>
          <w:tab w:val="left" w:pos="6804"/>
        </w:tabs>
        <w:spacing w:line="239" w:lineRule="auto"/>
        <w:ind w:left="-59" w:right="108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81243B">
        <w:rPr>
          <w:rFonts w:ascii="Book Antiqua" w:eastAsia="Book Antiqua" w:hAnsi="Book Antiqua" w:cs="Book Antiqua"/>
          <w:color w:val="000000"/>
          <w:sz w:val="24"/>
          <w:szCs w:val="24"/>
        </w:rPr>
        <w:t>TH/ /</w:t>
      </w:r>
      <w:r w:rsidR="0081243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K/</w:t>
      </w:r>
      <w:proofErr w:type="gramStart"/>
      <w:r w:rsidR="00ED6828">
        <w:rPr>
          <w:rFonts w:ascii="Book Antiqua" w:eastAsia="Book Antiqua" w:hAnsi="Book Antiqua" w:cs="Book Antiqua"/>
          <w:color w:val="000000"/>
          <w:sz w:val="24"/>
          <w:szCs w:val="24"/>
        </w:rPr>
        <w:t>20..</w:t>
      </w:r>
      <w:proofErr w:type="gramEnd"/>
    </w:p>
    <w:p w14:paraId="104504E6" w14:textId="77777777" w:rsidR="0081243B" w:rsidRDefault="0081243B" w:rsidP="0081243B">
      <w:pPr>
        <w:widowControl w:val="0"/>
        <w:spacing w:before="2" w:line="239" w:lineRule="auto"/>
        <w:ind w:right="61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llg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e:______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______________________________________________________ An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ja neve:_____________________________________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 La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cím (é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esí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ési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ím):__________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 ____________________________________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ail:_____________________________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etés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hel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. idő: ______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:___________________________________________</w:t>
      </w:r>
      <w:r>
        <w:rPr>
          <w:rFonts w:ascii="Book Antiqua" w:eastAsia="Book Antiqua" w:hAnsi="Book Antiqua" w:cs="Book Antiqua"/>
          <w:color w:val="000000"/>
          <w:spacing w:val="2"/>
          <w:w w:val="99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am:__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 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TUN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ó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dja:_____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 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záma: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 Tag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 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/le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elező.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zí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zási fo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ma: ön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ö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ége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s/álla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 ösz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ö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ndíjas (a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áh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zá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14:paraId="42D999DC" w14:textId="77777777" w:rsidR="0081243B" w:rsidRDefault="0081243B" w:rsidP="0081243B">
      <w:pPr>
        <w:widowControl w:val="0"/>
        <w:spacing w:line="239" w:lineRule="auto"/>
        <w:ind w:right="62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A…………………………………………</w:t>
      </w:r>
      <w:proofErr w:type="gramStart"/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>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egy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)..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……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szám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…………………………...-á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iállí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………………………………………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az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ügy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tá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a) döntése elle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 mai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apo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vosla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ere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ék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lni.</w:t>
      </w:r>
    </w:p>
    <w:p w14:paraId="30F07081" w14:textId="77777777" w:rsidR="0081243B" w:rsidRDefault="0081243B" w:rsidP="0081243B">
      <w:pPr>
        <w:widowControl w:val="0"/>
        <w:spacing w:before="2" w:line="239" w:lineRule="auto"/>
        <w:ind w:right="54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 a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övet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ez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ő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:______________________________________________________ ___________________________________________________________________________ ____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_______________________________________ ___________________________________________________________________________ Je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ez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sem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ez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am:_________________________________________ ___________________________________________________________________________ ___________________________________________________________________________</w:t>
      </w:r>
    </w:p>
    <w:p w14:paraId="1318C7B4" w14:textId="77777777" w:rsidR="0081243B" w:rsidRDefault="0081243B" w:rsidP="0081243B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38B1F8C4" w14:textId="77777777" w:rsidR="0081243B" w:rsidRDefault="0081243B" w:rsidP="0081243B">
      <w:pPr>
        <w:sectPr w:rsidR="0081243B">
          <w:type w:val="continuous"/>
          <w:pgSz w:w="11906" w:h="16838"/>
          <w:pgMar w:top="1134" w:right="850" w:bottom="0" w:left="1416" w:header="0" w:footer="0" w:gutter="0"/>
          <w:cols w:space="708"/>
        </w:sectPr>
      </w:pPr>
    </w:p>
    <w:p w14:paraId="1EA14FC5" w14:textId="77777777" w:rsidR="0081243B" w:rsidRDefault="00404EE1" w:rsidP="00404EE1">
      <w:pPr>
        <w:tabs>
          <w:tab w:val="left" w:pos="5387"/>
        </w:tabs>
        <w:spacing w:after="58" w:line="240" w:lineRule="exact"/>
        <w:rPr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________________________</w:t>
      </w:r>
    </w:p>
    <w:p w14:paraId="2D7E06DE" w14:textId="77777777" w:rsidR="00404EE1" w:rsidRDefault="0081243B" w:rsidP="00404EE1">
      <w:pPr>
        <w:widowControl w:val="0"/>
        <w:tabs>
          <w:tab w:val="left" w:pos="5387"/>
        </w:tabs>
        <w:spacing w:line="239" w:lineRule="auto"/>
        <w:ind w:right="1359" w:firstLine="28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Dátum: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ab/>
        <w:t>f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ll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 w:rsidR="00404EE1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b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be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ző hall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ó aláí</w:t>
      </w:r>
      <w:r w:rsidR="00404EE1">
        <w:rPr>
          <w:rFonts w:ascii="Book Antiqua" w:eastAsia="Book Antiqua" w:hAnsi="Book Antiqua" w:cs="Book Antiqua"/>
          <w:color w:val="000000"/>
          <w:spacing w:val="2"/>
          <w:w w:val="99"/>
          <w:sz w:val="24"/>
          <w:szCs w:val="24"/>
        </w:rPr>
        <w:t>r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ása</w:t>
      </w:r>
    </w:p>
    <w:p w14:paraId="56DA455E" w14:textId="77777777" w:rsidR="0081243B" w:rsidRDefault="0081243B" w:rsidP="0081243B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EA4155F" w14:textId="77777777" w:rsidR="0081243B" w:rsidRDefault="0081243B" w:rsidP="00404EE1">
      <w:pPr>
        <w:widowControl w:val="0"/>
        <w:tabs>
          <w:tab w:val="left" w:pos="5387"/>
        </w:tabs>
        <w:spacing w:line="240" w:lineRule="auto"/>
        <w:ind w:right="-20" w:firstLine="28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Á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tv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dát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ma:</w:t>
      </w:r>
    </w:p>
    <w:p w14:paraId="47D49868" w14:textId="77777777" w:rsidR="00404EE1" w:rsidRDefault="00404EE1" w:rsidP="00404EE1">
      <w:pPr>
        <w:widowControl w:val="0"/>
        <w:tabs>
          <w:tab w:val="left" w:pos="5387"/>
        </w:tabs>
        <w:spacing w:line="239" w:lineRule="auto"/>
        <w:ind w:right="141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_______________________ </w:t>
      </w:r>
    </w:p>
    <w:p w14:paraId="41E79EC7" w14:textId="77777777" w:rsidR="0081243B" w:rsidRDefault="00404EE1" w:rsidP="00404EE1">
      <w:pPr>
        <w:tabs>
          <w:tab w:val="left" w:pos="5387"/>
        </w:tabs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át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vő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ügy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té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ő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aláí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ása</w:t>
      </w:r>
    </w:p>
    <w:p w14:paraId="6DC31FB1" w14:textId="77777777" w:rsidR="0081243B" w:rsidRDefault="0081243B" w:rsidP="0081243B">
      <w:pPr>
        <w:spacing w:after="11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1A3BC9D" w14:textId="77777777" w:rsidR="00D25AD4" w:rsidRPr="0085461C" w:rsidRDefault="00D25AD4">
      <w:pPr>
        <w:rPr>
          <w:rFonts w:ascii="Book Antiqua" w:hAnsi="Book Antiqua"/>
        </w:rPr>
      </w:pPr>
    </w:p>
    <w:p w14:paraId="3187C1DB" w14:textId="77777777" w:rsidR="00D25AD4" w:rsidRPr="00AC7FD4" w:rsidRDefault="00D25AD4">
      <w:pPr>
        <w:rPr>
          <w:rFonts w:ascii="Book Antiqua" w:hAnsi="Book Antiqua"/>
        </w:rPr>
      </w:pPr>
    </w:p>
    <w:sectPr w:rsidR="00D25AD4" w:rsidRPr="00AC7FD4" w:rsidSect="00A66DBC">
      <w:type w:val="continuous"/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A945" w14:textId="77777777" w:rsidR="00F93FED" w:rsidRDefault="00F93FED" w:rsidP="00D25AD4">
      <w:pPr>
        <w:pStyle w:val="lfej"/>
      </w:pPr>
      <w:r>
        <w:separator/>
      </w:r>
    </w:p>
  </w:endnote>
  <w:endnote w:type="continuationSeparator" w:id="0">
    <w:p w14:paraId="0C4F2AE4" w14:textId="77777777" w:rsidR="00F93FED" w:rsidRDefault="00F93FED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A719" w14:textId="77777777" w:rsidR="002E12D7" w:rsidRDefault="002E12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AEC1" w14:textId="77777777" w:rsidR="002E12D7" w:rsidRDefault="002E12D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A96A" w14:textId="77777777" w:rsidR="00F10A79" w:rsidRDefault="00D41946">
    <w:pPr>
      <w:pStyle w:val="llb"/>
    </w:pPr>
    <w:r>
      <w:rPr>
        <w:noProof/>
      </w:rPr>
      <w:drawing>
        <wp:inline distT="0" distB="0" distL="0" distR="0" wp14:anchorId="1DAF4D91" wp14:editId="693F6BF2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4499" w14:textId="77777777" w:rsidR="00F93FED" w:rsidRDefault="00F93FED" w:rsidP="00D25AD4">
      <w:pPr>
        <w:pStyle w:val="lfej"/>
      </w:pPr>
      <w:r>
        <w:separator/>
      </w:r>
    </w:p>
  </w:footnote>
  <w:footnote w:type="continuationSeparator" w:id="0">
    <w:p w14:paraId="71FCABB5" w14:textId="77777777" w:rsidR="00F93FED" w:rsidRDefault="00F93FED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DEE2" w14:textId="77777777" w:rsidR="002E12D7" w:rsidRDefault="002E12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2F6E" w14:textId="77777777" w:rsidR="002E12D7" w:rsidRDefault="002E12D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8A5F" w14:textId="2DF9738F" w:rsidR="00D25AD4" w:rsidRDefault="002E12D7">
    <w:pPr>
      <w:pStyle w:val="lfej"/>
    </w:pPr>
    <w:r>
      <w:rPr>
        <w:noProof/>
      </w:rPr>
      <w:drawing>
        <wp:inline distT="0" distB="0" distL="0" distR="0" wp14:anchorId="55D2EFFE" wp14:editId="184DC236">
          <wp:extent cx="6040136" cy="941070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514" cy="94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3B"/>
    <w:rsid w:val="00001AED"/>
    <w:rsid w:val="00017231"/>
    <w:rsid w:val="00034F86"/>
    <w:rsid w:val="000411B9"/>
    <w:rsid w:val="00072D40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007A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2E12D7"/>
    <w:rsid w:val="00305F61"/>
    <w:rsid w:val="003658C9"/>
    <w:rsid w:val="003941AE"/>
    <w:rsid w:val="003943D9"/>
    <w:rsid w:val="003C7668"/>
    <w:rsid w:val="00404EE1"/>
    <w:rsid w:val="00414BF5"/>
    <w:rsid w:val="00443370"/>
    <w:rsid w:val="004645F4"/>
    <w:rsid w:val="004A3E44"/>
    <w:rsid w:val="004F0560"/>
    <w:rsid w:val="004F65D6"/>
    <w:rsid w:val="00520180"/>
    <w:rsid w:val="00547E00"/>
    <w:rsid w:val="0057395B"/>
    <w:rsid w:val="00590685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1243B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15072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D3B8B"/>
    <w:rsid w:val="00AE0A16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D25AD4"/>
    <w:rsid w:val="00D41946"/>
    <w:rsid w:val="00D44017"/>
    <w:rsid w:val="00D85D9F"/>
    <w:rsid w:val="00DD6D29"/>
    <w:rsid w:val="00E109D4"/>
    <w:rsid w:val="00E40175"/>
    <w:rsid w:val="00EC3C8E"/>
    <w:rsid w:val="00ED6828"/>
    <w:rsid w:val="00F10A79"/>
    <w:rsid w:val="00F32B98"/>
    <w:rsid w:val="00F62126"/>
    <w:rsid w:val="00F7100C"/>
    <w:rsid w:val="00F74A07"/>
    <w:rsid w:val="00F93FED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CE80"/>
  <w15:docId w15:val="{581F53F3-3E65-4DCD-9BDA-91FF06A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1243B"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szaros.peter\tutorial\Juditnak\&#193;tkonvert&#225;lt%20f&#225;jlok\PDF-WORD\Tanulm&#225;nyi%20Hivatal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levélpapír (HU)</Template>
  <TotalTime>1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Péter Pál</dc:creator>
  <cp:lastModifiedBy>Jakabné Vaczó Katalin</cp:lastModifiedBy>
  <cp:revision>2</cp:revision>
  <cp:lastPrinted>1899-12-31T23:00:00Z</cp:lastPrinted>
  <dcterms:created xsi:type="dcterms:W3CDTF">2025-01-30T12:12:00Z</dcterms:created>
  <dcterms:modified xsi:type="dcterms:W3CDTF">2025-01-30T12:12:00Z</dcterms:modified>
</cp:coreProperties>
</file>